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40" w:rsidRPr="00707B92" w:rsidRDefault="00885840" w:rsidP="003050E0"/>
    <w:p w:rsidR="00885840" w:rsidRPr="00C215D6" w:rsidRDefault="00885840" w:rsidP="003050E0">
      <w:pPr>
        <w:shd w:val="clear" w:color="auto" w:fill="FFFFFF"/>
        <w:spacing w:before="72"/>
        <w:jc w:val="center"/>
        <w:rPr>
          <w:sz w:val="28"/>
          <w:szCs w:val="28"/>
        </w:rPr>
      </w:pPr>
      <w:bookmarkStart w:id="0" w:name="_GoBack"/>
      <w:bookmarkEnd w:id="0"/>
      <w:r w:rsidRPr="00540DBE">
        <w:rPr>
          <w:rFonts w:ascii="Monotype Corsiva" w:hAnsi="Monotype Corsiva"/>
          <w:noProof/>
          <w:sz w:val="14"/>
          <w:szCs w:val="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С КОРОНОЙ РАЙОН" style="width:29.25pt;height:49.5pt;visibility:visible">
            <v:imagedata r:id="rId4" o:title=""/>
          </v:shape>
        </w:pict>
      </w:r>
    </w:p>
    <w:p w:rsidR="00885840" w:rsidRPr="001B3B4A" w:rsidRDefault="00885840" w:rsidP="003050E0">
      <w:pPr>
        <w:ind w:left="-180"/>
        <w:jc w:val="center"/>
        <w:rPr>
          <w:b/>
        </w:rPr>
      </w:pPr>
      <w:r w:rsidRPr="00743E2F">
        <w:rPr>
          <w:b/>
          <w:sz w:val="28"/>
          <w:szCs w:val="28"/>
        </w:rPr>
        <w:t xml:space="preserve">    </w:t>
      </w:r>
      <w:r w:rsidRPr="001B3B4A">
        <w:rPr>
          <w:b/>
        </w:rPr>
        <w:t>АДМИНИСТРАЦИЯ НИЖНЕСЕРГИНСКОГО  МУНИЦИПАЛЬНОГО РАЙОНА</w:t>
      </w:r>
    </w:p>
    <w:p w:rsidR="00885840" w:rsidRPr="00743E2F" w:rsidRDefault="00885840" w:rsidP="003050E0">
      <w:pPr>
        <w:ind w:left="360"/>
        <w:jc w:val="center"/>
        <w:rPr>
          <w:b/>
          <w:sz w:val="28"/>
          <w:szCs w:val="28"/>
        </w:rPr>
      </w:pPr>
    </w:p>
    <w:p w:rsidR="00885840" w:rsidRPr="00743E2F" w:rsidRDefault="00885840" w:rsidP="001B3B4A">
      <w:pPr>
        <w:tabs>
          <w:tab w:val="center" w:pos="4819"/>
        </w:tabs>
        <w:jc w:val="center"/>
        <w:rPr>
          <w:b/>
          <w:sz w:val="28"/>
          <w:szCs w:val="28"/>
        </w:rPr>
      </w:pPr>
      <w:r w:rsidRPr="00743E2F">
        <w:rPr>
          <w:b/>
          <w:sz w:val="28"/>
          <w:szCs w:val="28"/>
        </w:rPr>
        <w:t>ПОСТАНОВЛЕНИЕ</w:t>
      </w:r>
    </w:p>
    <w:p w:rsidR="00885840" w:rsidRPr="00743E2F" w:rsidRDefault="00885840" w:rsidP="003050E0">
      <w:pPr>
        <w:tabs>
          <w:tab w:val="right" w:pos="9900"/>
        </w:tabs>
        <w:jc w:val="both"/>
        <w:rPr>
          <w:b/>
          <w:sz w:val="28"/>
          <w:szCs w:val="28"/>
        </w:rPr>
      </w:pPr>
      <w:r>
        <w:rPr>
          <w:noProof/>
        </w:rPr>
        <w:pict>
          <v:line id="Line 2" o:spid="_x0000_s1026" style="position:absolute;left:0;text-align:left;z-index:251658240;visibility:visible" from="-9pt,2.25pt" to="4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rAHA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" strokeweight="4.5pt">
            <v:stroke linestyle="thickThin"/>
          </v:line>
        </w:pict>
      </w:r>
      <w:r w:rsidRPr="00743E2F">
        <w:rPr>
          <w:b/>
          <w:sz w:val="28"/>
          <w:szCs w:val="28"/>
        </w:rPr>
        <w:tab/>
      </w:r>
    </w:p>
    <w:p w:rsidR="00885840" w:rsidRPr="001B3B4A" w:rsidRDefault="00885840" w:rsidP="00A17BC6">
      <w:pPr>
        <w:widowControl w:val="0"/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A17BC6">
        <w:rPr>
          <w:sz w:val="28"/>
          <w:szCs w:val="28"/>
        </w:rPr>
        <w:t>от</w:t>
      </w:r>
      <w:r>
        <w:rPr>
          <w:sz w:val="28"/>
          <w:szCs w:val="28"/>
        </w:rPr>
        <w:t xml:space="preserve"> 27.02.2020                           № 87</w:t>
      </w:r>
    </w:p>
    <w:p w:rsidR="00885840" w:rsidRPr="001B3B4A" w:rsidRDefault="00885840" w:rsidP="00A17BC6">
      <w:pPr>
        <w:widowControl w:val="0"/>
        <w:autoSpaceDE w:val="0"/>
        <w:autoSpaceDN w:val="0"/>
        <w:adjustRightInd w:val="0"/>
        <w:rPr>
          <w:sz w:val="14"/>
          <w:szCs w:val="14"/>
        </w:rPr>
      </w:pPr>
    </w:p>
    <w:p w:rsidR="00885840" w:rsidRPr="00A17BC6" w:rsidRDefault="00885840" w:rsidP="00A17B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17BC6">
        <w:rPr>
          <w:sz w:val="28"/>
          <w:szCs w:val="28"/>
        </w:rPr>
        <w:t xml:space="preserve">г. Нижние Серги </w:t>
      </w:r>
    </w:p>
    <w:p w:rsidR="00885840" w:rsidRDefault="00885840" w:rsidP="003050E0">
      <w:pPr>
        <w:pStyle w:val="ConsPlusTitle"/>
      </w:pPr>
    </w:p>
    <w:p w:rsidR="00885840" w:rsidRDefault="00885840" w:rsidP="00732897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постановление администрации Нижнесергинского муниципального района от 10.02.2020 №47 «Об утверждении </w:t>
      </w:r>
      <w:r w:rsidRPr="00064813">
        <w:rPr>
          <w:rFonts w:ascii="Times New Roman" w:hAnsi="Times New Roman" w:cs="Times New Roman"/>
          <w:i/>
          <w:sz w:val="28"/>
          <w:szCs w:val="28"/>
        </w:rPr>
        <w:t>Порядк</w:t>
      </w:r>
      <w:r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064813">
        <w:rPr>
          <w:rFonts w:ascii="Times New Roman" w:hAnsi="Times New Roman" w:cs="Times New Roman"/>
          <w:i/>
          <w:sz w:val="28"/>
          <w:szCs w:val="28"/>
        </w:rPr>
        <w:t>предоставлен</w:t>
      </w:r>
      <w:r>
        <w:rPr>
          <w:rFonts w:ascii="Times New Roman" w:hAnsi="Times New Roman" w:cs="Times New Roman"/>
          <w:i/>
          <w:sz w:val="28"/>
          <w:szCs w:val="28"/>
        </w:rPr>
        <w:t xml:space="preserve">ия субсидии </w:t>
      </w:r>
      <w:r w:rsidRPr="00064813">
        <w:rPr>
          <w:rFonts w:ascii="Times New Roman" w:hAnsi="Times New Roman" w:cs="Times New Roman"/>
          <w:i/>
          <w:sz w:val="28"/>
          <w:szCs w:val="28"/>
        </w:rPr>
        <w:t xml:space="preserve"> из областного бюджета бюджету Нижнесергинского муниципального района на осуществление мероприятий по обеспечению питанием обучающихся в муниципальных общеобразовательных организациях Нижнесергинского муниципального района в 20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Pr="00064813">
        <w:rPr>
          <w:rFonts w:ascii="Times New Roman" w:hAnsi="Times New Roman" w:cs="Times New Roman"/>
          <w:i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885840" w:rsidRDefault="00885840" w:rsidP="00732897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5840" w:rsidRPr="009E0802" w:rsidRDefault="00885840" w:rsidP="00305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50E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37 Федерального закона от 29.12.2012 № 273-ФЗ «Об образовании в Российской Федерации», статьей 22 Закона Свердловской области от 15.07.2013 № 78-ОЗ «Об образовании в Свердловской области», </w:t>
      </w:r>
      <w:r w:rsidRPr="009E0802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Правительства Свердловской области от 19.12.2019 № 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</w:p>
    <w:p w:rsidR="00885840" w:rsidRDefault="00885840" w:rsidP="003050E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Pr="00D81BE9">
        <w:rPr>
          <w:b/>
          <w:sz w:val="28"/>
          <w:szCs w:val="28"/>
        </w:rPr>
        <w:t>Ю:</w:t>
      </w:r>
    </w:p>
    <w:p w:rsidR="00885840" w:rsidRDefault="00885840" w:rsidP="00305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6CB7">
        <w:rPr>
          <w:rFonts w:ascii="Times New Roman" w:hAnsi="Times New Roman" w:cs="Times New Roman"/>
          <w:b w:val="0"/>
          <w:sz w:val="28"/>
          <w:szCs w:val="28"/>
        </w:rPr>
        <w:t>1</w:t>
      </w:r>
      <w:r w:rsidRPr="00732897">
        <w:rPr>
          <w:rFonts w:ascii="Times New Roman" w:hAnsi="Times New Roman" w:cs="Times New Roman"/>
          <w:b w:val="0"/>
          <w:sz w:val="28"/>
          <w:szCs w:val="28"/>
        </w:rPr>
        <w:t>.  Внести в постановление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Нижнесергинского муниципального района от 10.02.2020 №47 «Об утверждении </w:t>
      </w:r>
      <w:r w:rsidRPr="00732897">
        <w:rPr>
          <w:rFonts w:ascii="Times New Roman" w:hAnsi="Times New Roman" w:cs="Times New Roman"/>
          <w:b w:val="0"/>
          <w:sz w:val="28"/>
          <w:szCs w:val="28"/>
        </w:rPr>
        <w:t>Порядка предоставления субсидии  из областного бюджета бюджету Нижнесергинского муниципального района на осуществление мероприятий по обеспечению питанием обучающихся в муниципальных общеобразовательных организациях Нижнесергинского муниципального района в 2020 году»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885840" w:rsidRPr="00732897" w:rsidRDefault="00885840" w:rsidP="00305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1.1. В наименовании и по тексту слова «предоставления субсидии» заменить словами «расходования субсидии».</w:t>
      </w:r>
    </w:p>
    <w:p w:rsidR="00885840" w:rsidRPr="00434EB8" w:rsidRDefault="00885840" w:rsidP="003050E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Pr="00434EB8">
        <w:rPr>
          <w:rFonts w:ascii="Times New Roman" w:hAnsi="Times New Roman"/>
          <w:sz w:val="28"/>
          <w:szCs w:val="28"/>
        </w:rPr>
        <w:t>. Обнародовать данное постановление путем размещения полного текста через сеть «Интернет»  на официальном сайте администрации Нижнесергинского муниципального района.</w:t>
      </w:r>
    </w:p>
    <w:p w:rsidR="00885840" w:rsidRDefault="00885840" w:rsidP="003050E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Pr="00434EB8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Нижнесергинского муниципального района А.Н. Екенина.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5840" w:rsidRDefault="00885840" w:rsidP="003050E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85840" w:rsidRPr="00434EB8" w:rsidRDefault="00885840" w:rsidP="003050E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85840" w:rsidRPr="00C11E85" w:rsidRDefault="00885840" w:rsidP="003050E0">
      <w:pPr>
        <w:jc w:val="both"/>
        <w:rPr>
          <w:sz w:val="28"/>
          <w:szCs w:val="28"/>
        </w:rPr>
      </w:pPr>
      <w:r w:rsidRPr="00C11E85">
        <w:rPr>
          <w:sz w:val="28"/>
          <w:szCs w:val="28"/>
        </w:rPr>
        <w:t>Глава Нижнесергинского</w:t>
      </w:r>
    </w:p>
    <w:p w:rsidR="00885840" w:rsidRPr="00D35308" w:rsidRDefault="00885840" w:rsidP="00D35308">
      <w:pPr>
        <w:rPr>
          <w:sz w:val="28"/>
          <w:szCs w:val="28"/>
        </w:rPr>
      </w:pPr>
      <w:r w:rsidRPr="00C11E85">
        <w:rPr>
          <w:sz w:val="28"/>
          <w:szCs w:val="28"/>
        </w:rPr>
        <w:t>муни</w:t>
      </w:r>
      <w:r>
        <w:rPr>
          <w:sz w:val="28"/>
          <w:szCs w:val="28"/>
        </w:rPr>
        <w:t xml:space="preserve">ципального района                                                                       </w:t>
      </w:r>
      <w:r w:rsidRPr="00C11E85">
        <w:rPr>
          <w:sz w:val="28"/>
          <w:szCs w:val="28"/>
        </w:rPr>
        <w:t xml:space="preserve">  В.</w:t>
      </w:r>
      <w:r>
        <w:rPr>
          <w:sz w:val="28"/>
          <w:szCs w:val="28"/>
        </w:rPr>
        <w:t>В</w:t>
      </w:r>
      <w:r w:rsidRPr="00C11E85">
        <w:rPr>
          <w:sz w:val="28"/>
          <w:szCs w:val="28"/>
        </w:rPr>
        <w:t xml:space="preserve">. </w:t>
      </w:r>
      <w:r>
        <w:rPr>
          <w:sz w:val="28"/>
          <w:szCs w:val="28"/>
        </w:rPr>
        <w:t>Еремеев</w:t>
      </w:r>
    </w:p>
    <w:sectPr w:rsidR="00885840" w:rsidRPr="00D35308" w:rsidSect="001B3B4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5BA"/>
    <w:rsid w:val="00001D26"/>
    <w:rsid w:val="00004854"/>
    <w:rsid w:val="00064813"/>
    <w:rsid w:val="000E3F05"/>
    <w:rsid w:val="001434BF"/>
    <w:rsid w:val="001B3B4A"/>
    <w:rsid w:val="001C1D30"/>
    <w:rsid w:val="00261961"/>
    <w:rsid w:val="002D044A"/>
    <w:rsid w:val="003050E0"/>
    <w:rsid w:val="00306CB7"/>
    <w:rsid w:val="003236D6"/>
    <w:rsid w:val="00343F05"/>
    <w:rsid w:val="00357340"/>
    <w:rsid w:val="0038145B"/>
    <w:rsid w:val="003B1F91"/>
    <w:rsid w:val="003D550F"/>
    <w:rsid w:val="003F3526"/>
    <w:rsid w:val="00434EB8"/>
    <w:rsid w:val="00440DEA"/>
    <w:rsid w:val="0047500C"/>
    <w:rsid w:val="00485E3A"/>
    <w:rsid w:val="005312B5"/>
    <w:rsid w:val="00540DBE"/>
    <w:rsid w:val="005D15BA"/>
    <w:rsid w:val="00637B4C"/>
    <w:rsid w:val="00661344"/>
    <w:rsid w:val="00696B7B"/>
    <w:rsid w:val="00707B92"/>
    <w:rsid w:val="00732897"/>
    <w:rsid w:val="00743E2F"/>
    <w:rsid w:val="0078319A"/>
    <w:rsid w:val="007C50E6"/>
    <w:rsid w:val="008014E8"/>
    <w:rsid w:val="0086749D"/>
    <w:rsid w:val="00885840"/>
    <w:rsid w:val="009D309F"/>
    <w:rsid w:val="009E0802"/>
    <w:rsid w:val="00A17BC6"/>
    <w:rsid w:val="00A47599"/>
    <w:rsid w:val="00A638B5"/>
    <w:rsid w:val="00AC37D2"/>
    <w:rsid w:val="00AF5955"/>
    <w:rsid w:val="00BA4A22"/>
    <w:rsid w:val="00BB6B47"/>
    <w:rsid w:val="00BD075A"/>
    <w:rsid w:val="00C11E85"/>
    <w:rsid w:val="00C215D6"/>
    <w:rsid w:val="00D00FE2"/>
    <w:rsid w:val="00D35308"/>
    <w:rsid w:val="00D66F1E"/>
    <w:rsid w:val="00D71AD2"/>
    <w:rsid w:val="00D81BE9"/>
    <w:rsid w:val="00DC1788"/>
    <w:rsid w:val="00E24E0A"/>
    <w:rsid w:val="00E3276B"/>
    <w:rsid w:val="00E43B8F"/>
    <w:rsid w:val="00E64C0B"/>
    <w:rsid w:val="00E93F1B"/>
    <w:rsid w:val="00EB522F"/>
    <w:rsid w:val="00F23265"/>
    <w:rsid w:val="00F60F60"/>
    <w:rsid w:val="00F735F0"/>
    <w:rsid w:val="00FB3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A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D15BA"/>
    <w:rPr>
      <w:rFonts w:ascii="Calibri" w:hAnsi="Calibri"/>
      <w:lang w:eastAsia="en-US"/>
    </w:rPr>
  </w:style>
  <w:style w:type="table" w:styleId="TableGrid">
    <w:name w:val="Table Grid"/>
    <w:basedOn w:val="TableNormal"/>
    <w:uiPriority w:val="99"/>
    <w:rsid w:val="005D15BA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D15BA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5D15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3050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50E0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3050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294</Words>
  <Characters>1677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Бухгалтер</dc:creator>
  <cp:keywords/>
  <dc:description/>
  <cp:lastModifiedBy>2</cp:lastModifiedBy>
  <cp:revision>3</cp:revision>
  <cp:lastPrinted>2020-02-28T06:11:00Z</cp:lastPrinted>
  <dcterms:created xsi:type="dcterms:W3CDTF">2020-02-28T06:13:00Z</dcterms:created>
  <dcterms:modified xsi:type="dcterms:W3CDTF">2020-03-02T03:41:00Z</dcterms:modified>
</cp:coreProperties>
</file>